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047"/>
        <w:gridCol w:w="5524"/>
      </w:tblGrid>
      <w:tr w:rsidR="007F68C2" w:rsidRPr="006F3BD8" w:rsidTr="00976EA2">
        <w:tc>
          <w:tcPr>
            <w:tcW w:w="4047" w:type="dxa"/>
          </w:tcPr>
          <w:p w:rsidR="007F68C2" w:rsidRPr="003D2BDE" w:rsidRDefault="007F68C2" w:rsidP="00976EA2">
            <w:pPr>
              <w:pStyle w:val="Heading4"/>
              <w:widowControl w:val="0"/>
              <w:autoSpaceDE w:val="0"/>
              <w:autoSpaceDN w:val="0"/>
              <w:adjustRightInd w:val="0"/>
            </w:pPr>
            <w:r w:rsidRPr="003D2BDE">
              <w:t xml:space="preserve">ПРИНЯТО                                                                             </w:t>
            </w:r>
          </w:p>
          <w:p w:rsidR="007F68C2" w:rsidRPr="003D2BDE" w:rsidRDefault="007F68C2" w:rsidP="0097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BD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                              </w:t>
            </w:r>
          </w:p>
          <w:p w:rsidR="007F68C2" w:rsidRPr="003D2BDE" w:rsidRDefault="007F68C2" w:rsidP="0097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BDE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№2 о в»      </w:t>
            </w:r>
          </w:p>
          <w:p w:rsidR="007F68C2" w:rsidRPr="003D2BDE" w:rsidRDefault="007F68C2" w:rsidP="0097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BD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  от 11.12.2017 г.                                           </w:t>
            </w:r>
          </w:p>
          <w:p w:rsidR="007F68C2" w:rsidRPr="003D2BDE" w:rsidRDefault="007F68C2" w:rsidP="0097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7F68C2" w:rsidRPr="003D2BDE" w:rsidRDefault="007F68C2" w:rsidP="0097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BDE">
              <w:rPr>
                <w:rFonts w:ascii="Times New Roman" w:hAnsi="Times New Roman" w:cs="Times New Roman"/>
                <w:sz w:val="24"/>
                <w:szCs w:val="24"/>
              </w:rPr>
              <w:t xml:space="preserve">          УТВЕРЖДЕНО</w:t>
            </w:r>
          </w:p>
          <w:p w:rsidR="007F68C2" w:rsidRPr="003D2BDE" w:rsidRDefault="007F68C2" w:rsidP="0097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D2B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7F68C2" w:rsidRPr="003D2BDE" w:rsidRDefault="007F68C2" w:rsidP="0097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D2BD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№2 о в» г. Бабаево  </w:t>
            </w:r>
          </w:p>
          <w:p w:rsidR="007F68C2" w:rsidRPr="003D2BDE" w:rsidRDefault="007F68C2" w:rsidP="0097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BDE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Приказ № 77   от 20.12.2017 г.</w:t>
            </w:r>
          </w:p>
        </w:tc>
      </w:tr>
      <w:tr w:rsidR="007F68C2" w:rsidRPr="006F3BD8">
        <w:tc>
          <w:tcPr>
            <w:tcW w:w="4047" w:type="dxa"/>
          </w:tcPr>
          <w:p w:rsidR="007F68C2" w:rsidRPr="003D2BDE" w:rsidRDefault="007F68C2" w:rsidP="003D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BDE">
              <w:rPr>
                <w:rFonts w:ascii="Times New Roman" w:hAnsi="Times New Roman" w:cs="Times New Roman"/>
                <w:sz w:val="24"/>
                <w:szCs w:val="24"/>
              </w:rPr>
              <w:t>Учтено мнение общего собрания родителей</w:t>
            </w:r>
          </w:p>
          <w:p w:rsidR="007F68C2" w:rsidRPr="003D2BDE" w:rsidRDefault="007F68C2" w:rsidP="003D2BDE">
            <w:pPr>
              <w:pStyle w:val="Heading4"/>
              <w:widowControl w:val="0"/>
              <w:autoSpaceDE w:val="0"/>
              <w:autoSpaceDN w:val="0"/>
              <w:adjustRightInd w:val="0"/>
            </w:pPr>
            <w:r w:rsidRPr="003D2BDE">
              <w:t>Протокол № 1 от 28.11. 201</w:t>
            </w:r>
            <w:r>
              <w:t>7</w:t>
            </w:r>
            <w:r w:rsidRPr="003D2BDE">
              <w:t xml:space="preserve"> г.</w:t>
            </w:r>
          </w:p>
        </w:tc>
        <w:tc>
          <w:tcPr>
            <w:tcW w:w="5524" w:type="dxa"/>
          </w:tcPr>
          <w:p w:rsidR="007F68C2" w:rsidRPr="003D2BDE" w:rsidRDefault="007F68C2" w:rsidP="0097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C2" w:rsidRDefault="007F68C2" w:rsidP="00CB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8C2" w:rsidRDefault="007F68C2" w:rsidP="00CB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8C2" w:rsidRDefault="007F68C2" w:rsidP="00CB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7F68C2" w:rsidRDefault="007F68C2" w:rsidP="00CB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общем собрании родителей (законных представителей)</w:t>
      </w:r>
    </w:p>
    <w:p w:rsidR="007F68C2" w:rsidRDefault="007F68C2" w:rsidP="00CB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обучающихся муниципального бюджетного дошкольного образовательного учреждения «Детский сад №2 общеразвивающего вида» г. Бабаево</w:t>
      </w:r>
    </w:p>
    <w:p w:rsidR="007F68C2" w:rsidRDefault="007F68C2" w:rsidP="00CB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8C2" w:rsidRDefault="007F68C2" w:rsidP="00CB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8C2" w:rsidRPr="00DB57A8" w:rsidRDefault="007F68C2" w:rsidP="00CB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772A">
        <w:rPr>
          <w:rFonts w:ascii="Times New Roman" w:hAnsi="Times New Roman" w:cs="Times New Roman"/>
          <w:b/>
          <w:bCs/>
          <w:sz w:val="26"/>
          <w:szCs w:val="26"/>
        </w:rPr>
        <w:t>1.Общие положения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Положение о общем собрании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(законн</w:t>
      </w:r>
      <w:r>
        <w:rPr>
          <w:rFonts w:ascii="Times New Roman" w:hAnsi="Times New Roman" w:cs="Times New Roman"/>
          <w:sz w:val="26"/>
          <w:szCs w:val="26"/>
        </w:rPr>
        <w:t>ых представителей) обучающихся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44772A">
        <w:rPr>
          <w:rFonts w:ascii="Times New Roman" w:hAnsi="Times New Roman" w:cs="Times New Roman"/>
          <w:sz w:val="26"/>
          <w:szCs w:val="26"/>
        </w:rPr>
        <w:t xml:space="preserve"> дошкольного образовательного уч</w:t>
      </w:r>
      <w:r>
        <w:rPr>
          <w:rFonts w:ascii="Times New Roman" w:hAnsi="Times New Roman" w:cs="Times New Roman"/>
          <w:sz w:val="26"/>
          <w:szCs w:val="26"/>
        </w:rPr>
        <w:t>реждения «Детский сад № 2 общеразвивающего вида</w:t>
      </w:r>
      <w:r w:rsidRPr="0044772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г. Бабаево</w:t>
      </w:r>
      <w:r w:rsidRPr="0044772A">
        <w:rPr>
          <w:rFonts w:ascii="Times New Roman" w:hAnsi="Times New Roman" w:cs="Times New Roman"/>
          <w:sz w:val="26"/>
          <w:szCs w:val="26"/>
        </w:rPr>
        <w:t xml:space="preserve"> (далее Учреждение) разработано в соответствии с Конституцией Российской Федерации,  Федеральным законом от 29.12.2012 № 273-ФЗ «Об образовании в Российской Федерации» с изменениями, Семейным кодексом Российской Федерации, Гражданским кодексом Российской Федерации, уставом Учреждения. 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Общее собрание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 (законных представителей)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44772A">
        <w:rPr>
          <w:rFonts w:ascii="Times New Roman" w:hAnsi="Times New Roman" w:cs="Times New Roman"/>
          <w:sz w:val="26"/>
          <w:szCs w:val="26"/>
        </w:rPr>
        <w:t>, создается по инициативе родителей (законных представителей) с целью учета мнения родителей (законных представителей) по вопросам управления Учреждением, взаимодействия родительской общественности и Учреждения.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Общее собрание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 (законных представителей)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(далее С</w:t>
      </w:r>
      <w:r>
        <w:rPr>
          <w:rFonts w:ascii="Times New Roman" w:hAnsi="Times New Roman" w:cs="Times New Roman"/>
          <w:sz w:val="26"/>
          <w:szCs w:val="26"/>
        </w:rPr>
        <w:t>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родителей)  избирается из числа родителей (законных представителей)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44772A">
        <w:rPr>
          <w:rFonts w:ascii="Times New Roman" w:hAnsi="Times New Roman" w:cs="Times New Roman"/>
          <w:sz w:val="26"/>
          <w:szCs w:val="26"/>
        </w:rPr>
        <w:t>, посещающих Учреждение, общим родительским собранием. В состав Со</w:t>
      </w:r>
      <w:r>
        <w:rPr>
          <w:rFonts w:ascii="Times New Roman" w:hAnsi="Times New Roman" w:cs="Times New Roman"/>
          <w:sz w:val="26"/>
          <w:szCs w:val="26"/>
        </w:rPr>
        <w:t>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 входят представители от родителей (законных представителей) от каждой возрастной группы, представители педагогов Учреждения.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1.4. Срок  полномочий С</w:t>
      </w:r>
      <w:r>
        <w:rPr>
          <w:rFonts w:ascii="Times New Roman" w:hAnsi="Times New Roman" w:cs="Times New Roman"/>
          <w:sz w:val="26"/>
          <w:szCs w:val="26"/>
        </w:rPr>
        <w:t>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 - 1 год  (или ротация состава проводится ежегодно на 1/3  количества его членов). 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Решения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являются рекомендательными. При  необходимости решения рассматриваются на педагогическом совет</w:t>
      </w:r>
      <w:r>
        <w:rPr>
          <w:rFonts w:ascii="Times New Roman" w:hAnsi="Times New Roman" w:cs="Times New Roman"/>
          <w:sz w:val="26"/>
          <w:szCs w:val="26"/>
        </w:rPr>
        <w:t xml:space="preserve">е и  Общем собрании 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работников Учреждения.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1.6. Изменения и дополнения в настоящее положение вносятся  Со</w:t>
      </w:r>
      <w:r>
        <w:rPr>
          <w:rFonts w:ascii="Times New Roman" w:hAnsi="Times New Roman" w:cs="Times New Roman"/>
          <w:sz w:val="26"/>
          <w:szCs w:val="26"/>
        </w:rPr>
        <w:t>бранием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Учреждения и принимаются на его заседании.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1.7. Срок действия данного положения не ограничен. Данное положение действует до принятия нового.</w:t>
      </w:r>
    </w:p>
    <w:p w:rsidR="007F68C2" w:rsidRDefault="007F68C2" w:rsidP="00DB57A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8C2" w:rsidRPr="00DB57A8" w:rsidRDefault="007F68C2" w:rsidP="00DB57A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772A">
        <w:rPr>
          <w:rFonts w:ascii="Times New Roman" w:hAnsi="Times New Roman" w:cs="Times New Roman"/>
          <w:b/>
          <w:bCs/>
          <w:sz w:val="26"/>
          <w:szCs w:val="26"/>
        </w:rPr>
        <w:t xml:space="preserve">2.Основные задачи </w:t>
      </w:r>
    </w:p>
    <w:p w:rsidR="007F68C2" w:rsidRPr="0044772A" w:rsidRDefault="007F68C2" w:rsidP="00DB57A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Основными задачами Со</w:t>
      </w:r>
      <w:r>
        <w:rPr>
          <w:rFonts w:ascii="Times New Roman" w:hAnsi="Times New Roman" w:cs="Times New Roman"/>
          <w:sz w:val="26"/>
          <w:szCs w:val="26"/>
        </w:rPr>
        <w:t>брания род</w:t>
      </w:r>
      <w:r w:rsidRPr="0044772A">
        <w:rPr>
          <w:rFonts w:ascii="Times New Roman" w:hAnsi="Times New Roman" w:cs="Times New Roman"/>
          <w:sz w:val="26"/>
          <w:szCs w:val="26"/>
        </w:rPr>
        <w:t>ителей являются:</w:t>
      </w:r>
    </w:p>
    <w:p w:rsidR="007F68C2" w:rsidRPr="0044772A" w:rsidRDefault="007F68C2" w:rsidP="00DB57A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 xml:space="preserve">2.1. Содействие руководству Учреждения </w:t>
      </w:r>
    </w:p>
    <w:p w:rsidR="007F68C2" w:rsidRPr="0044772A" w:rsidRDefault="007F68C2" w:rsidP="00DB57A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 xml:space="preserve">- в повышении педагогической культуры родителей, </w:t>
      </w:r>
    </w:p>
    <w:p w:rsidR="007F68C2" w:rsidRPr="0044772A" w:rsidRDefault="007F68C2" w:rsidP="00DB57A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в совершенствовании семейного воспитания,</w:t>
      </w:r>
    </w:p>
    <w:p w:rsidR="007F68C2" w:rsidRPr="0044772A" w:rsidRDefault="007F68C2" w:rsidP="00DB57A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в совершенствовании условий для осуществления воспитательно-образовательного процесса, охраны жизни и здоровья, свободного и гармоничного развития личности ребенка.</w:t>
      </w:r>
    </w:p>
    <w:p w:rsidR="007F68C2" w:rsidRPr="0044772A" w:rsidRDefault="007F68C2" w:rsidP="00DB57A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 xml:space="preserve">2.2. Защита законных прав и интересов детей. </w:t>
      </w:r>
    </w:p>
    <w:p w:rsidR="007F68C2" w:rsidRPr="0044772A" w:rsidRDefault="007F68C2" w:rsidP="00DB57A8">
      <w:pPr>
        <w:shd w:val="clear" w:color="auto" w:fill="FFFFFF"/>
        <w:tabs>
          <w:tab w:val="left" w:pos="72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2.3. Выявление положительного опыта семейного воспитания.</w:t>
      </w:r>
    </w:p>
    <w:p w:rsidR="007F68C2" w:rsidRPr="0044772A" w:rsidRDefault="007F68C2" w:rsidP="00DB57A8">
      <w:pPr>
        <w:shd w:val="clear" w:color="auto" w:fill="FFFFFF"/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2.4  Участие в организации педагогической пропаганды среди родителей.</w:t>
      </w:r>
    </w:p>
    <w:p w:rsidR="007F68C2" w:rsidRDefault="007F68C2" w:rsidP="00DB57A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pacing w:val="-2"/>
          <w:sz w:val="26"/>
          <w:szCs w:val="26"/>
        </w:rPr>
        <w:t>2.5. Организация работы с родителями  (законными представителями) по разъяснению их прав и обязанностей, их роли в воспитании  детей в семье.</w:t>
      </w:r>
    </w:p>
    <w:p w:rsidR="007F68C2" w:rsidRPr="0044772A" w:rsidRDefault="007F68C2" w:rsidP="00DB57A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F68C2" w:rsidRPr="00DB57A8" w:rsidRDefault="007F68C2" w:rsidP="00DB57A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772A">
        <w:rPr>
          <w:rFonts w:ascii="Times New Roman" w:hAnsi="Times New Roman" w:cs="Times New Roman"/>
          <w:b/>
          <w:bCs/>
          <w:sz w:val="26"/>
          <w:szCs w:val="26"/>
        </w:rPr>
        <w:t xml:space="preserve">3.Функции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44772A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>брания</w:t>
      </w:r>
      <w:r w:rsidRPr="0044772A">
        <w:rPr>
          <w:rFonts w:ascii="Times New Roman" w:hAnsi="Times New Roman" w:cs="Times New Roman"/>
          <w:b/>
          <w:bCs/>
          <w:sz w:val="26"/>
          <w:szCs w:val="26"/>
        </w:rPr>
        <w:t xml:space="preserve"> родителей</w:t>
      </w:r>
    </w:p>
    <w:p w:rsidR="007F68C2" w:rsidRPr="0044772A" w:rsidRDefault="007F68C2" w:rsidP="00DB57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3.1. Со</w:t>
      </w:r>
      <w:r>
        <w:rPr>
          <w:rFonts w:ascii="Times New Roman" w:hAnsi="Times New Roman" w:cs="Times New Roman"/>
          <w:sz w:val="26"/>
          <w:szCs w:val="26"/>
        </w:rPr>
        <w:t>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Учреждения: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содействует обеспечению оптимальных условий для организации воспи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44772A">
        <w:rPr>
          <w:rFonts w:ascii="Times New Roman" w:hAnsi="Times New Roman" w:cs="Times New Roman"/>
          <w:sz w:val="26"/>
          <w:szCs w:val="26"/>
        </w:rPr>
        <w:t>ательно-образовательного процесса;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участвует в подготовке Учреждения к новому учебному году;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заслушивает информацию и отчеты заведующего о создании условий для реализации основной общеобразовательной программы дошкольного образования  в Учреждении;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участвует в подведении итогов деятельности Учреждения за учебный год по вопросам работы с родительской общественностью;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заслушивает информацию, отчеты 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воспитательно-образовательного процесса, соблюдения санитарно-гигиенического режима Учреждения, об охране жизни и здоровья детей;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оказывает помощь Учреждению в работе с неблагополучными семьями;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принимает участие в планировании и реализации работы по охран</w:t>
      </w:r>
      <w:r>
        <w:rPr>
          <w:rFonts w:ascii="Times New Roman" w:hAnsi="Times New Roman" w:cs="Times New Roman"/>
          <w:sz w:val="26"/>
          <w:szCs w:val="26"/>
        </w:rPr>
        <w:t>е прав и интересов обучающихся</w:t>
      </w:r>
      <w:r w:rsidRPr="0044772A">
        <w:rPr>
          <w:rFonts w:ascii="Times New Roman" w:hAnsi="Times New Roman" w:cs="Times New Roman"/>
          <w:sz w:val="26"/>
          <w:szCs w:val="26"/>
        </w:rPr>
        <w:t>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проводит разъяснительную и консультативную работу среди родителей (законн</w:t>
      </w:r>
      <w:r>
        <w:rPr>
          <w:rFonts w:ascii="Times New Roman" w:hAnsi="Times New Roman" w:cs="Times New Roman"/>
          <w:sz w:val="26"/>
          <w:szCs w:val="26"/>
        </w:rPr>
        <w:t>ых представителей) обучающихся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об их правах и обязанностях;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совместно с администрацией Учреждения контролирует организацию медицинского обслуживания, качественного питания детей, в том числе, диетического питания для отдельных воспитанников (по медицинским показаниям);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содействует организации совместных с родителями (законными представителями) мероприятий в Учреждении – роди</w:t>
      </w:r>
      <w:r>
        <w:rPr>
          <w:rFonts w:ascii="Times New Roman" w:hAnsi="Times New Roman" w:cs="Times New Roman"/>
          <w:sz w:val="26"/>
          <w:szCs w:val="26"/>
        </w:rPr>
        <w:t>тельских собраний, родительских клубов</w:t>
      </w:r>
      <w:r w:rsidRPr="0044772A">
        <w:rPr>
          <w:rFonts w:ascii="Times New Roman" w:hAnsi="Times New Roman" w:cs="Times New Roman"/>
          <w:sz w:val="26"/>
          <w:szCs w:val="26"/>
        </w:rPr>
        <w:t xml:space="preserve"> (гостиной, другое), Дней открытых дверей, детских праздников и развлечений, открытых занятий, экскурсий и другое;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выявляет и транслирует лучшие семейные традиции и опыт семейного воспитания;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рассматривает  по        поручению       заведующего   Учреждением           обращения     и заявления в свой адрес, а также обращения  по вопросам, отне</w:t>
      </w:r>
      <w:r>
        <w:rPr>
          <w:rFonts w:ascii="Times New Roman" w:hAnsi="Times New Roman" w:cs="Times New Roman"/>
          <w:sz w:val="26"/>
          <w:szCs w:val="26"/>
        </w:rPr>
        <w:t>сенным  к   компетенции   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родителей;</w:t>
      </w:r>
    </w:p>
    <w:p w:rsidR="007F68C2" w:rsidRPr="0044772A" w:rsidRDefault="007F68C2" w:rsidP="00DB57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принимает участие в обсуждении локальных нормативных актов, затрагивающих права и законные интересы родителей (законных представител</w:t>
      </w:r>
      <w:r>
        <w:rPr>
          <w:rFonts w:ascii="Times New Roman" w:hAnsi="Times New Roman" w:cs="Times New Roman"/>
          <w:sz w:val="26"/>
          <w:szCs w:val="26"/>
        </w:rPr>
        <w:t>ей) и обучающихся</w:t>
      </w:r>
      <w:r w:rsidRPr="0044772A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7F68C2" w:rsidRDefault="007F68C2" w:rsidP="00DB57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F68C2" w:rsidRPr="0044772A" w:rsidRDefault="007F68C2" w:rsidP="00DB57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F68C2" w:rsidRPr="00DB57A8" w:rsidRDefault="007F68C2" w:rsidP="00DB57A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Права Собрания</w:t>
      </w:r>
      <w:r w:rsidRPr="0044772A">
        <w:rPr>
          <w:rFonts w:ascii="Times New Roman" w:hAnsi="Times New Roman" w:cs="Times New Roman"/>
          <w:b/>
          <w:bCs/>
          <w:sz w:val="26"/>
          <w:szCs w:val="26"/>
        </w:rPr>
        <w:t xml:space="preserve"> родителей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Собрание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имеет право: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вносить предложения руководству  и другим коллегиальным органам  Учреждения по усовершенствованию их деятельности и получать информацию о результатах их рассмотрения;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по представлению педагогического работника приглашать на свои заседания родителей (законных представителей), выносить общественное порицание родителям, систематически уклоняющимся от воспитания детей;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давать разъяснения и принимать меры по рассматриваемым обращениям в пределах своей компетенции;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поощрять родителей (законных представителей) за активную работу в Родительском комитете, оказание помощи в проведении различных мероприятий в Учреждении, непосредственное участие в них.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Председатель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может присутствовать (с последующим информированием членов совета) на заседаниях Управляющего совета, педагогического совета по вопросам, </w:t>
      </w:r>
      <w:r>
        <w:rPr>
          <w:rFonts w:ascii="Times New Roman" w:hAnsi="Times New Roman" w:cs="Times New Roman"/>
          <w:sz w:val="26"/>
          <w:szCs w:val="26"/>
        </w:rPr>
        <w:t>относящимся к компетенции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Каждый член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при несогласии с решением последнего вправе высказать собственное мотивированное мнение, которое должно быть занесено в протокол.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4.4. Принятие решений об оказании  родителями (законным</w:t>
      </w:r>
      <w:r>
        <w:rPr>
          <w:rFonts w:ascii="Times New Roman" w:hAnsi="Times New Roman" w:cs="Times New Roman"/>
          <w:sz w:val="26"/>
          <w:szCs w:val="26"/>
        </w:rPr>
        <w:t>и представителями) обучающихся</w:t>
      </w:r>
      <w:r w:rsidRPr="0044772A">
        <w:rPr>
          <w:rFonts w:ascii="Times New Roman" w:hAnsi="Times New Roman" w:cs="Times New Roman"/>
          <w:sz w:val="26"/>
          <w:szCs w:val="26"/>
        </w:rPr>
        <w:t>, другими лицами добровольных пожертвований на уставную деятельность Учреждения.</w:t>
      </w:r>
    </w:p>
    <w:p w:rsidR="007F68C2" w:rsidRPr="0044772A" w:rsidRDefault="007F68C2" w:rsidP="00DB57A8">
      <w:pPr>
        <w:spacing w:after="0"/>
        <w:ind w:left="480"/>
        <w:rPr>
          <w:rFonts w:ascii="Times New Roman" w:hAnsi="Times New Roman" w:cs="Times New Roman"/>
          <w:sz w:val="26"/>
          <w:szCs w:val="26"/>
        </w:rPr>
      </w:pPr>
    </w:p>
    <w:p w:rsidR="007F68C2" w:rsidRPr="00DB57A8" w:rsidRDefault="007F68C2" w:rsidP="00DB57A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772A">
        <w:rPr>
          <w:rFonts w:ascii="Times New Roman" w:hAnsi="Times New Roman" w:cs="Times New Roman"/>
          <w:b/>
          <w:bCs/>
          <w:sz w:val="26"/>
          <w:szCs w:val="26"/>
        </w:rPr>
        <w:t>5.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Организация деятельности Собрания</w:t>
      </w:r>
      <w:r w:rsidRPr="0044772A">
        <w:rPr>
          <w:rFonts w:ascii="Times New Roman" w:hAnsi="Times New Roman" w:cs="Times New Roman"/>
          <w:b/>
          <w:bCs/>
          <w:sz w:val="26"/>
          <w:szCs w:val="26"/>
        </w:rPr>
        <w:t xml:space="preserve"> родителей</w:t>
      </w:r>
    </w:p>
    <w:p w:rsidR="007F68C2" w:rsidRPr="0044772A" w:rsidRDefault="007F68C2" w:rsidP="005A4F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5.1. В необход</w:t>
      </w:r>
      <w:r>
        <w:rPr>
          <w:rFonts w:ascii="Times New Roman" w:hAnsi="Times New Roman" w:cs="Times New Roman"/>
          <w:sz w:val="26"/>
          <w:szCs w:val="26"/>
        </w:rPr>
        <w:t>имых случаях на заседание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приглашаются заведующий Учреждением, педагогические, медицинские и другие работники учреждения, представители общественных организаций, учреждений, родители. Приглашенные лица пользуются правом совещательного голоса.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Собрание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выбирает из своего состава председателя и секретаря сроком на один учебный год.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Председатель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родителей: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организует деятельность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информирует членов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о предстоящем заседании не менее чем за 14 дней до его проведения;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организует подготовк</w:t>
      </w:r>
      <w:r>
        <w:rPr>
          <w:rFonts w:ascii="Times New Roman" w:hAnsi="Times New Roman" w:cs="Times New Roman"/>
          <w:sz w:val="26"/>
          <w:szCs w:val="26"/>
        </w:rPr>
        <w:t>у и проведение заседаний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определяет повестку дня;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контро</w:t>
      </w:r>
      <w:r>
        <w:rPr>
          <w:rFonts w:ascii="Times New Roman" w:hAnsi="Times New Roman" w:cs="Times New Roman"/>
          <w:sz w:val="26"/>
          <w:szCs w:val="26"/>
        </w:rPr>
        <w:t>лирует выполнение решений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взаимодействует с заведующим Учреждением, с председателями родительских комитетов групп по вопросам, относящимся к его компетенции.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Собрание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работает по принятому им регламенту и плану, составляющему часть годового плана работы Учреждения.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Заседания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проводятся по мере необходимости, но не реже двух раз в год.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Заседания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правомочны, если на них присутствует не менее половины его состава.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5.7. Решения принимаются простым большинством голосов при наличии на заседании не</w:t>
      </w:r>
      <w:r>
        <w:rPr>
          <w:rFonts w:ascii="Times New Roman" w:hAnsi="Times New Roman" w:cs="Times New Roman"/>
          <w:sz w:val="26"/>
          <w:szCs w:val="26"/>
        </w:rPr>
        <w:t xml:space="preserve"> менее двух третей членов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5.8. Орга</w:t>
      </w:r>
      <w:r>
        <w:rPr>
          <w:rFonts w:ascii="Times New Roman" w:hAnsi="Times New Roman" w:cs="Times New Roman"/>
          <w:sz w:val="26"/>
          <w:szCs w:val="26"/>
        </w:rPr>
        <w:t>низацию выполнения решений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осуществляет его председатель совместно с заведующим Учреждением.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5.9. Непосредственным выполнением решений занимаются ответственные лица, указан</w:t>
      </w:r>
      <w:r>
        <w:rPr>
          <w:rFonts w:ascii="Times New Roman" w:hAnsi="Times New Roman" w:cs="Times New Roman"/>
          <w:sz w:val="26"/>
          <w:szCs w:val="26"/>
        </w:rPr>
        <w:t>ные в протоколе заседание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родителей. Результаты выполне</w:t>
      </w:r>
      <w:r>
        <w:rPr>
          <w:rFonts w:ascii="Times New Roman" w:hAnsi="Times New Roman" w:cs="Times New Roman"/>
          <w:sz w:val="26"/>
          <w:szCs w:val="26"/>
        </w:rPr>
        <w:t>ния решений докладываются Собранию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на следующем заседании.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5.1</w:t>
      </w:r>
      <w:r>
        <w:rPr>
          <w:rFonts w:ascii="Times New Roman" w:hAnsi="Times New Roman" w:cs="Times New Roman"/>
          <w:sz w:val="26"/>
          <w:szCs w:val="26"/>
        </w:rPr>
        <w:t>0. Собрание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отчитывается  о своей работе перед Родительским собранием по мере необходимости, но не реже одного раза в год.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5.11. Переписка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по вопросам, относящимся к его компетенции,  ведется от имени Учреждения, документы подписывает заведующий У</w:t>
      </w:r>
      <w:r>
        <w:rPr>
          <w:rFonts w:ascii="Times New Roman" w:hAnsi="Times New Roman" w:cs="Times New Roman"/>
          <w:sz w:val="26"/>
          <w:szCs w:val="26"/>
        </w:rPr>
        <w:t>чреждением и председатель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родителей.</w:t>
      </w:r>
    </w:p>
    <w:p w:rsidR="007F68C2" w:rsidRPr="0044772A" w:rsidRDefault="007F68C2" w:rsidP="00DB57A8">
      <w:pPr>
        <w:spacing w:after="0"/>
        <w:ind w:left="480"/>
        <w:jc w:val="both"/>
        <w:rPr>
          <w:rFonts w:ascii="Times New Roman" w:hAnsi="Times New Roman" w:cs="Times New Roman"/>
          <w:sz w:val="26"/>
          <w:szCs w:val="26"/>
        </w:rPr>
      </w:pPr>
    </w:p>
    <w:p w:rsidR="007F68C2" w:rsidRPr="0044772A" w:rsidRDefault="007F68C2" w:rsidP="00DB57A8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6.Взаимосвязи Собрания</w:t>
      </w:r>
      <w:r w:rsidRPr="0044772A">
        <w:rPr>
          <w:rFonts w:ascii="Times New Roman" w:hAnsi="Times New Roman" w:cs="Times New Roman"/>
          <w:b/>
          <w:bCs/>
          <w:sz w:val="26"/>
          <w:szCs w:val="26"/>
        </w:rPr>
        <w:t xml:space="preserve"> родителей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Собрание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организует взаимодействие с  коллегиальными органами </w:t>
      </w:r>
      <w:r>
        <w:rPr>
          <w:rFonts w:ascii="Times New Roman" w:hAnsi="Times New Roman" w:cs="Times New Roman"/>
          <w:sz w:val="26"/>
          <w:szCs w:val="26"/>
        </w:rPr>
        <w:t>Учреждения – Управляющим собранием</w:t>
      </w:r>
      <w:r w:rsidRPr="0044772A">
        <w:rPr>
          <w:rFonts w:ascii="Times New Roman" w:hAnsi="Times New Roman" w:cs="Times New Roman"/>
          <w:sz w:val="26"/>
          <w:szCs w:val="26"/>
        </w:rPr>
        <w:t>, Общим собранием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работников, педагогическим советом чер</w:t>
      </w:r>
      <w:r>
        <w:rPr>
          <w:rFonts w:ascii="Times New Roman" w:hAnsi="Times New Roman" w:cs="Times New Roman"/>
          <w:sz w:val="26"/>
          <w:szCs w:val="26"/>
        </w:rPr>
        <w:t>ез участие представителей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</w:t>
      </w:r>
      <w:r>
        <w:rPr>
          <w:rFonts w:ascii="Times New Roman" w:hAnsi="Times New Roman" w:cs="Times New Roman"/>
          <w:sz w:val="26"/>
          <w:szCs w:val="26"/>
        </w:rPr>
        <w:t xml:space="preserve">ителей в заседаниях </w:t>
      </w:r>
      <w:r w:rsidRPr="004477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4772A">
        <w:rPr>
          <w:rFonts w:ascii="Times New Roman" w:hAnsi="Times New Roman" w:cs="Times New Roman"/>
          <w:sz w:val="26"/>
          <w:szCs w:val="26"/>
        </w:rPr>
        <w:t>овета</w:t>
      </w:r>
      <w:r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, педагогического совета Учреждения; представление на ознакомление </w:t>
      </w:r>
      <w:r>
        <w:rPr>
          <w:rFonts w:ascii="Times New Roman" w:hAnsi="Times New Roman" w:cs="Times New Roman"/>
          <w:sz w:val="26"/>
          <w:szCs w:val="26"/>
        </w:rPr>
        <w:t>Со</w:t>
      </w:r>
      <w:r w:rsidRPr="0044772A">
        <w:rPr>
          <w:rFonts w:ascii="Times New Roman" w:hAnsi="Times New Roman" w:cs="Times New Roman"/>
          <w:sz w:val="26"/>
          <w:szCs w:val="26"/>
        </w:rPr>
        <w:t>вету</w:t>
      </w:r>
      <w:r>
        <w:rPr>
          <w:rFonts w:ascii="Times New Roman" w:hAnsi="Times New Roman" w:cs="Times New Roman"/>
          <w:sz w:val="26"/>
          <w:szCs w:val="26"/>
        </w:rPr>
        <w:t xml:space="preserve"> Учреждения, Общему собранию 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работников и педагогическому совету решений, принятых на заседании Со</w:t>
      </w:r>
      <w:r>
        <w:rPr>
          <w:rFonts w:ascii="Times New Roman" w:hAnsi="Times New Roman" w:cs="Times New Roman"/>
          <w:sz w:val="26"/>
          <w:szCs w:val="26"/>
        </w:rPr>
        <w:t>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родителей; внесение предложений и дополнений по вопросам, рассматриваемым на  заседаниях коллегиальных органов управления.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Собрание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участвует в родительских собраниях, отчитывается  о своей работе перед Родительским собранием.</w:t>
      </w:r>
    </w:p>
    <w:p w:rsidR="007F68C2" w:rsidRDefault="007F68C2" w:rsidP="00DB57A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8C2" w:rsidRPr="0044772A" w:rsidRDefault="007F68C2" w:rsidP="00DB57A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7.Ответственность Собрания</w:t>
      </w:r>
      <w:r w:rsidRPr="0044772A">
        <w:rPr>
          <w:rFonts w:ascii="Times New Roman" w:hAnsi="Times New Roman" w:cs="Times New Roman"/>
          <w:b/>
          <w:bCs/>
          <w:sz w:val="26"/>
          <w:szCs w:val="26"/>
        </w:rPr>
        <w:t xml:space="preserve"> родителей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7.1.Собрание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несет ответственность за: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выполнение </w:t>
      </w:r>
      <w:r w:rsidRPr="0044772A">
        <w:rPr>
          <w:rFonts w:ascii="Times New Roman" w:hAnsi="Times New Roman" w:cs="Times New Roman"/>
          <w:sz w:val="26"/>
          <w:szCs w:val="26"/>
        </w:rPr>
        <w:t xml:space="preserve"> не в полном объеме или не выполнение закрепленных за ним задач и функций;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соответствие принимаемых решений законодательству Российской Федерации, нормативно-правовым актам.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   установление взаимопонимания между администрацией Учреждения и родителями (законным</w:t>
      </w:r>
      <w:r>
        <w:rPr>
          <w:rFonts w:ascii="Times New Roman" w:hAnsi="Times New Roman" w:cs="Times New Roman"/>
          <w:sz w:val="26"/>
          <w:szCs w:val="26"/>
        </w:rPr>
        <w:t>и представителями) обучающихся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в вопросах семейного и общественного воспитания;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7.2.Члены</w:t>
      </w:r>
      <w:r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родителей, систематически не принимающие участия в его работе, по представлению председателя  могут быть выведены из состава.</w:t>
      </w:r>
    </w:p>
    <w:p w:rsidR="007F68C2" w:rsidRPr="0044772A" w:rsidRDefault="007F68C2" w:rsidP="00DB57A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7F68C2" w:rsidRPr="00DB57A8" w:rsidRDefault="007F68C2" w:rsidP="00DB57A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Делопроизводство Собрания</w:t>
      </w:r>
      <w:r w:rsidRPr="0044772A">
        <w:rPr>
          <w:rFonts w:ascii="Times New Roman" w:hAnsi="Times New Roman" w:cs="Times New Roman"/>
          <w:b/>
          <w:bCs/>
          <w:sz w:val="26"/>
          <w:szCs w:val="26"/>
        </w:rPr>
        <w:t xml:space="preserve"> родителей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8.1.Заседания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оформляются протоколом.</w:t>
      </w:r>
      <w:r>
        <w:rPr>
          <w:rFonts w:ascii="Times New Roman" w:hAnsi="Times New Roman" w:cs="Times New Roman"/>
          <w:sz w:val="26"/>
          <w:szCs w:val="26"/>
        </w:rPr>
        <w:t xml:space="preserve"> Ведется книга протоколов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8.2.В  протоколе фиксируется;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дата проведения заседания;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количество присутствующ</w:t>
      </w:r>
      <w:r>
        <w:rPr>
          <w:rFonts w:ascii="Times New Roman" w:hAnsi="Times New Roman" w:cs="Times New Roman"/>
          <w:sz w:val="26"/>
          <w:szCs w:val="26"/>
        </w:rPr>
        <w:t>их (отсутствующих) членов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приглашенные (Ф.И.О., должность);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повестка дня;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ход обсужде</w:t>
      </w:r>
      <w:r>
        <w:rPr>
          <w:rFonts w:ascii="Times New Roman" w:hAnsi="Times New Roman" w:cs="Times New Roman"/>
          <w:sz w:val="26"/>
          <w:szCs w:val="26"/>
        </w:rPr>
        <w:t>ния вопросов, выносимых на Собрание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- предложения, рекоме</w:t>
      </w:r>
      <w:r>
        <w:rPr>
          <w:rFonts w:ascii="Times New Roman" w:hAnsi="Times New Roman" w:cs="Times New Roman"/>
          <w:sz w:val="26"/>
          <w:szCs w:val="26"/>
        </w:rPr>
        <w:t>ндации и замечания членов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и 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приглашенных лиц;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8.3.Протоколы подписываются пр</w:t>
      </w:r>
      <w:r>
        <w:rPr>
          <w:rFonts w:ascii="Times New Roman" w:hAnsi="Times New Roman" w:cs="Times New Roman"/>
          <w:sz w:val="26"/>
          <w:szCs w:val="26"/>
        </w:rPr>
        <w:t>едседателем и секретарем 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8.4.Нумерация протоколов ведется от начала учебного года.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 xml:space="preserve">8.5.Книга   </w:t>
      </w:r>
      <w:r>
        <w:rPr>
          <w:rFonts w:ascii="Times New Roman" w:hAnsi="Times New Roman" w:cs="Times New Roman"/>
          <w:sz w:val="26"/>
          <w:szCs w:val="26"/>
        </w:rPr>
        <w:t xml:space="preserve"> протоколов    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     нумеруется       постранично, прошнуровывается, скрепляется подписью заведующего и печатью Учреждения.</w:t>
      </w:r>
    </w:p>
    <w:p w:rsidR="007F68C2" w:rsidRPr="0044772A" w:rsidRDefault="007F68C2" w:rsidP="00DB5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8.6.Книга протоколов Собрания</w:t>
      </w:r>
      <w:r w:rsidRPr="0044772A">
        <w:rPr>
          <w:rFonts w:ascii="Times New Roman" w:hAnsi="Times New Roman" w:cs="Times New Roman"/>
          <w:sz w:val="26"/>
          <w:szCs w:val="26"/>
        </w:rPr>
        <w:t xml:space="preserve"> родителей хранится в делах Учреждения 5 лет  и передается по акту (при смене руководителя, при передаче в архив).</w:t>
      </w:r>
    </w:p>
    <w:p w:rsidR="007F68C2" w:rsidRPr="0044772A" w:rsidRDefault="007F68C2" w:rsidP="00DB5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8C2" w:rsidRPr="0044772A" w:rsidRDefault="007F68C2" w:rsidP="00DB57A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8C2" w:rsidRPr="0044772A" w:rsidRDefault="007F68C2" w:rsidP="00DB57A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772A">
        <w:rPr>
          <w:rFonts w:ascii="Times New Roman" w:hAnsi="Times New Roman" w:cs="Times New Roman"/>
          <w:b/>
          <w:bCs/>
          <w:sz w:val="26"/>
          <w:szCs w:val="26"/>
        </w:rPr>
        <w:t>9. Заключительные положения</w:t>
      </w:r>
    </w:p>
    <w:p w:rsidR="007F68C2" w:rsidRPr="0044772A" w:rsidRDefault="007F68C2" w:rsidP="00DB57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9.1. Настоящее Положение вступает в действие с момента утверждения и издания приказа руководителя Учреждения</w:t>
      </w:r>
    </w:p>
    <w:p w:rsidR="007F68C2" w:rsidRPr="0044772A" w:rsidRDefault="007F68C2" w:rsidP="00DB57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4772A">
        <w:rPr>
          <w:rFonts w:ascii="Times New Roman" w:hAnsi="Times New Roman" w:cs="Times New Roman"/>
          <w:sz w:val="26"/>
          <w:szCs w:val="26"/>
        </w:rPr>
        <w:t>9.2. Изменения и дополнения вносятся в настоящее Положение не реже одного раза в 5 лет  и подлежат утверждению руководителем учреждения.</w:t>
      </w:r>
    </w:p>
    <w:p w:rsidR="007F68C2" w:rsidRPr="0044772A" w:rsidRDefault="007F68C2" w:rsidP="00DB57A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7F68C2" w:rsidRPr="0044772A" w:rsidRDefault="007F68C2" w:rsidP="00DB57A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7F68C2" w:rsidRDefault="007F68C2" w:rsidP="00DB57A8">
      <w:pPr>
        <w:shd w:val="clear" w:color="auto" w:fill="FFFFFF"/>
        <w:spacing w:after="0"/>
        <w:ind w:firstLine="708"/>
        <w:jc w:val="both"/>
        <w:rPr>
          <w:sz w:val="25"/>
          <w:szCs w:val="25"/>
        </w:rPr>
      </w:pPr>
      <w:r w:rsidRPr="002A577F">
        <w:rPr>
          <w:sz w:val="25"/>
          <w:szCs w:val="25"/>
        </w:rPr>
        <w:tab/>
      </w:r>
    </w:p>
    <w:p w:rsidR="007F68C2" w:rsidRDefault="007F68C2" w:rsidP="0044772A">
      <w:pPr>
        <w:jc w:val="both"/>
      </w:pPr>
    </w:p>
    <w:p w:rsidR="007F68C2" w:rsidRDefault="007F68C2"/>
    <w:sectPr w:rsidR="007F68C2" w:rsidSect="00BC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2846"/>
    <w:multiLevelType w:val="multilevel"/>
    <w:tmpl w:val="9C0ABD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72A"/>
    <w:rsid w:val="00087FDA"/>
    <w:rsid w:val="00096CEF"/>
    <w:rsid w:val="002A577F"/>
    <w:rsid w:val="003D2B84"/>
    <w:rsid w:val="003D2BDE"/>
    <w:rsid w:val="00445E7C"/>
    <w:rsid w:val="0044772A"/>
    <w:rsid w:val="004A2205"/>
    <w:rsid w:val="004E1794"/>
    <w:rsid w:val="004E6260"/>
    <w:rsid w:val="005A4F2F"/>
    <w:rsid w:val="005C1F35"/>
    <w:rsid w:val="0061658C"/>
    <w:rsid w:val="006B4958"/>
    <w:rsid w:val="006F3BD8"/>
    <w:rsid w:val="00743635"/>
    <w:rsid w:val="007F68C2"/>
    <w:rsid w:val="00820D3C"/>
    <w:rsid w:val="0092721C"/>
    <w:rsid w:val="00976EA2"/>
    <w:rsid w:val="009E45E3"/>
    <w:rsid w:val="00A765FE"/>
    <w:rsid w:val="00B92B27"/>
    <w:rsid w:val="00BC33EC"/>
    <w:rsid w:val="00BE3522"/>
    <w:rsid w:val="00C71B16"/>
    <w:rsid w:val="00C97459"/>
    <w:rsid w:val="00CB1517"/>
    <w:rsid w:val="00D1376C"/>
    <w:rsid w:val="00D65A9B"/>
    <w:rsid w:val="00DB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8C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976EA2"/>
    <w:pPr>
      <w:keepNext/>
      <w:spacing w:after="0" w:line="240" w:lineRule="auto"/>
      <w:outlineLvl w:val="3"/>
    </w:pPr>
    <w:rPr>
      <w:rFonts w:cs="Times New Roman"/>
      <w:sz w:val="24"/>
      <w:szCs w:val="24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044B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4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72A"/>
    <w:rPr>
      <w:rFonts w:ascii="Tahoma" w:hAnsi="Tahoma" w:cs="Tahoma"/>
      <w:sz w:val="16"/>
      <w:szCs w:val="1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976EA2"/>
    <w:rPr>
      <w:sz w:val="24"/>
      <w:szCs w:val="24"/>
      <w:lang w:val="ru-RU" w:eastAsia="ru-RU"/>
    </w:rPr>
  </w:style>
  <w:style w:type="paragraph" w:customStyle="1" w:styleId="a">
    <w:name w:val="Знак"/>
    <w:basedOn w:val="Normal"/>
    <w:link w:val="DefaultParagraphFont"/>
    <w:uiPriority w:val="99"/>
    <w:rsid w:val="00976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5</Pages>
  <Words>1615</Words>
  <Characters>9212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пк</cp:lastModifiedBy>
  <cp:revision>9</cp:revision>
  <cp:lastPrinted>2019-12-27T07:40:00Z</cp:lastPrinted>
  <dcterms:created xsi:type="dcterms:W3CDTF">2018-02-12T07:02:00Z</dcterms:created>
  <dcterms:modified xsi:type="dcterms:W3CDTF">2019-12-27T07:42:00Z</dcterms:modified>
</cp:coreProperties>
</file>